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BCDFBB"/>
  <w:body>
    <w:p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甘肃省综合评标（评审）专家库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兰州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分库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培训考核合格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人员汇总表</w:t>
      </w:r>
    </w:p>
    <w:p>
      <w:pPr>
        <w:ind w:right="-512" w:rightChars="-244"/>
        <w:jc w:val="left"/>
        <w:rPr>
          <w:rFonts w:ascii="仿宋_GB2312" w:hAnsi="仿宋_GB2312" w:cs="Times New Roman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填报单位（盖章）：</w:t>
      </w:r>
      <w:r>
        <w:rPr>
          <w:rFonts w:ascii="仿宋_GB2312" w:hAnsi="仿宋_GB2312" w:cs="仿宋_GB2312"/>
          <w:sz w:val="30"/>
          <w:szCs w:val="30"/>
        </w:rPr>
        <w:t xml:space="preserve">                                                     </w:t>
      </w:r>
      <w:r>
        <w:rPr>
          <w:rFonts w:hint="eastAsia" w:ascii="仿宋_GB2312" w:hAnsi="仿宋_GB2312" w:cs="仿宋_GB2312"/>
          <w:sz w:val="30"/>
          <w:szCs w:val="30"/>
        </w:rPr>
        <w:t>填报日期：</w:t>
      </w:r>
    </w:p>
    <w:tbl>
      <w:tblPr>
        <w:tblStyle w:val="5"/>
        <w:tblpPr w:leftFromText="180" w:rightFromText="180" w:vertAnchor="text" w:horzAnchor="margin" w:tblpXSpec="center" w:tblpY="174"/>
        <w:tblOverlap w:val="never"/>
        <w:tblW w:w="147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930"/>
        <w:gridCol w:w="3090"/>
        <w:gridCol w:w="1350"/>
        <w:gridCol w:w="1224"/>
        <w:gridCol w:w="698"/>
        <w:gridCol w:w="746"/>
        <w:gridCol w:w="806"/>
        <w:gridCol w:w="750"/>
        <w:gridCol w:w="2119"/>
        <w:gridCol w:w="900"/>
        <w:gridCol w:w="900"/>
        <w:gridCol w:w="7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0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3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申报专业</w:t>
            </w:r>
          </w:p>
        </w:tc>
        <w:tc>
          <w:tcPr>
            <w:tcW w:w="21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培训考核成绩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Times New Roman"/>
                <w:color w:val="000000"/>
                <w:kern w:val="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</w:rPr>
              <w:t>主评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cs="Times New Roman"/>
                <w:color w:val="000000"/>
                <w:kern w:val="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</w:rPr>
              <w:t>专业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Times New Roman"/>
                <w:color w:val="000000"/>
                <w:kern w:val="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</w:rPr>
              <w:t>兼评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</w:rPr>
              <w:t>专业</w:t>
            </w:r>
            <w:r>
              <w:rPr>
                <w:rFonts w:ascii="仿宋_GB2312" w:hAnsi="宋体" w:cs="仿宋_GB2312"/>
                <w:color w:val="000000"/>
                <w:kern w:val="0"/>
              </w:rPr>
              <w:t>1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Times New Roman"/>
                <w:color w:val="000000"/>
                <w:kern w:val="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</w:rPr>
              <w:t>兼评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</w:rPr>
              <w:t>专业</w:t>
            </w:r>
            <w:r>
              <w:rPr>
                <w:rFonts w:ascii="仿宋_GB2312" w:hAnsi="宋体" w:cs="仿宋_GB2312"/>
                <w:color w:val="000000"/>
                <w:kern w:val="0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Times New Roman"/>
                <w:color w:val="000000"/>
                <w:kern w:val="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</w:rPr>
              <w:t>兼评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</w:rPr>
              <w:t>专业</w:t>
            </w:r>
            <w:r>
              <w:rPr>
                <w:rFonts w:ascii="仿宋_GB2312" w:hAnsi="宋体" w:cs="仿宋_GB2312"/>
                <w:color w:val="000000"/>
                <w:kern w:val="0"/>
              </w:rPr>
              <w:t>3</w:t>
            </w:r>
          </w:p>
        </w:tc>
        <w:tc>
          <w:tcPr>
            <w:tcW w:w="21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</w:tr>
    </w:tbl>
    <w:p>
      <w:pPr>
        <w:spacing w:line="20" w:lineRule="exact"/>
        <w:ind w:right="-512" w:rightChars="-244"/>
        <w:jc w:val="center"/>
        <w:rPr>
          <w:rFonts w:ascii="仿宋_GB2312" w:hAnsi="仿宋_GB2312" w:cs="Times New Roman"/>
          <w:sz w:val="32"/>
          <w:szCs w:val="32"/>
        </w:rPr>
      </w:pPr>
    </w:p>
    <w:p>
      <w:pPr>
        <w:rPr>
          <w:rFonts w:eastAsia="Times New Roman" w:cs="Times New Roman"/>
        </w:rPr>
      </w:pPr>
    </w:p>
    <w:sectPr>
      <w:pgSz w:w="16838" w:h="11906" w:orient="landscape"/>
      <w:pgMar w:top="1701" w:right="1701" w:bottom="1701" w:left="1701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yMmEyNjI1N2Q1NjE3MjhiZmI2ZDdjYmQ5MGQwYjAifQ=="/>
  </w:docVars>
  <w:rsids>
    <w:rsidRoot w:val="00902C5D"/>
    <w:rsid w:val="0005384E"/>
    <w:rsid w:val="00064001"/>
    <w:rsid w:val="001747D6"/>
    <w:rsid w:val="001B111A"/>
    <w:rsid w:val="002A592B"/>
    <w:rsid w:val="00391050"/>
    <w:rsid w:val="003A17AE"/>
    <w:rsid w:val="00416004"/>
    <w:rsid w:val="004C3DC0"/>
    <w:rsid w:val="00562323"/>
    <w:rsid w:val="00585831"/>
    <w:rsid w:val="0059357A"/>
    <w:rsid w:val="00627687"/>
    <w:rsid w:val="00661D85"/>
    <w:rsid w:val="00722F54"/>
    <w:rsid w:val="007657E4"/>
    <w:rsid w:val="00765F35"/>
    <w:rsid w:val="007B4DA0"/>
    <w:rsid w:val="007D047A"/>
    <w:rsid w:val="00902C5D"/>
    <w:rsid w:val="0093383D"/>
    <w:rsid w:val="009D296D"/>
    <w:rsid w:val="00A57172"/>
    <w:rsid w:val="00AD3222"/>
    <w:rsid w:val="00AD5793"/>
    <w:rsid w:val="00C90BC0"/>
    <w:rsid w:val="00CE1408"/>
    <w:rsid w:val="00D04586"/>
    <w:rsid w:val="00DF50DA"/>
    <w:rsid w:val="145E028B"/>
    <w:rsid w:val="1A04236B"/>
    <w:rsid w:val="1DB64E02"/>
    <w:rsid w:val="24C8508C"/>
    <w:rsid w:val="25B06FC3"/>
    <w:rsid w:val="33197B48"/>
    <w:rsid w:val="39536AFA"/>
    <w:rsid w:val="52042D59"/>
    <w:rsid w:val="5CE60481"/>
    <w:rsid w:val="7F11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微软雅黑" w:eastAsia="仿宋_GB2312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仿宋_GB2312" w:cs="??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7"/>
    <w:link w:val="2"/>
    <w:semiHidden/>
    <w:qFormat/>
    <w:locked/>
    <w:uiPriority w:val="99"/>
    <w:rPr>
      <w:rFonts w:ascii="??" w:hAnsi="??" w:eastAsia="Times New Roman" w:cs="??"/>
      <w:color w:val="auto"/>
      <w:sz w:val="18"/>
      <w:szCs w:val="18"/>
    </w:rPr>
  </w:style>
  <w:style w:type="character" w:customStyle="1" w:styleId="9">
    <w:name w:val="Footer Char"/>
    <w:basedOn w:val="7"/>
    <w:link w:val="3"/>
    <w:qFormat/>
    <w:locked/>
    <w:uiPriority w:val="99"/>
    <w:rPr>
      <w:rFonts w:ascii="??" w:hAnsi="??" w:eastAsia="Times New Roman" w:cs="??"/>
      <w:kern w:val="2"/>
      <w:sz w:val="18"/>
      <w:szCs w:val="18"/>
    </w:rPr>
  </w:style>
  <w:style w:type="character" w:customStyle="1" w:styleId="10">
    <w:name w:val="Header Char"/>
    <w:basedOn w:val="7"/>
    <w:link w:val="4"/>
    <w:qFormat/>
    <w:locked/>
    <w:uiPriority w:val="99"/>
    <w:rPr>
      <w:rFonts w:ascii="??" w:hAnsi="??" w:eastAsia="Times New Roman" w:cs="??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97</Words>
  <Characters>97</Characters>
  <Lines>0</Lines>
  <Paragraphs>0</Paragraphs>
  <TotalTime>420</TotalTime>
  <ScaleCrop>false</ScaleCrop>
  <LinksUpToDate>false</LinksUpToDate>
  <CharactersWithSpaces>152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2020-06-05T02:04:00Z</dcterms:created>
  <dc:creator>Administrator</dc:creator>
  <cp:lastModifiedBy>大粽子</cp:lastModifiedBy>
  <cp:lastPrinted>2022-04-15T00:49:00Z</cp:lastPrinted>
  <dcterms:modified xsi:type="dcterms:W3CDTF">2023-05-25T01:35:30Z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3609D10E09194AF58A1ACB3E24C4F3AD_13</vt:lpwstr>
  </property>
</Properties>
</file>